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A6" w:rsidRPr="00440629" w:rsidRDefault="00B417A6" w:rsidP="00D17B27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40629">
        <w:rPr>
          <w:rFonts w:ascii="標楷體" w:eastAsia="標楷體" w:hAnsi="標楷體" w:hint="eastAsia"/>
          <w:b/>
          <w:sz w:val="36"/>
          <w:szCs w:val="36"/>
        </w:rPr>
        <w:t>陽明工商</w:t>
      </w:r>
      <w:r w:rsidR="008E065A">
        <w:rPr>
          <w:rFonts w:ascii="標楷體" w:eastAsia="標楷體" w:hAnsi="標楷體" w:hint="eastAsia"/>
          <w:b/>
          <w:sz w:val="36"/>
          <w:szCs w:val="36"/>
        </w:rPr>
        <w:t>10</w:t>
      </w:r>
      <w:r w:rsidR="00243749">
        <w:rPr>
          <w:rFonts w:ascii="標楷體" w:eastAsia="標楷體" w:hAnsi="標楷體" w:hint="eastAsia"/>
          <w:b/>
          <w:sz w:val="36"/>
          <w:szCs w:val="36"/>
        </w:rPr>
        <w:t>9</w:t>
      </w:r>
      <w:r w:rsidR="008E065A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243749">
        <w:rPr>
          <w:rFonts w:ascii="標楷體" w:eastAsia="標楷體" w:hAnsi="標楷體" w:hint="eastAsia"/>
          <w:b/>
          <w:sz w:val="36"/>
          <w:szCs w:val="36"/>
        </w:rPr>
        <w:t>1</w:t>
      </w:r>
      <w:r w:rsidRPr="00440629">
        <w:rPr>
          <w:rFonts w:ascii="標楷體" w:eastAsia="標楷體" w:hAnsi="標楷體" w:hint="eastAsia"/>
          <w:b/>
          <w:sz w:val="36"/>
          <w:szCs w:val="36"/>
        </w:rPr>
        <w:t xml:space="preserve">學期 </w:t>
      </w:r>
      <w:r w:rsidR="00DC7664">
        <w:rPr>
          <w:rFonts w:ascii="標楷體" w:eastAsia="標楷體" w:hAnsi="標楷體" w:hint="eastAsia"/>
          <w:b/>
          <w:sz w:val="36"/>
          <w:szCs w:val="36"/>
        </w:rPr>
        <w:t>期末</w:t>
      </w:r>
      <w:r w:rsidRPr="00440629">
        <w:rPr>
          <w:rFonts w:ascii="標楷體" w:eastAsia="標楷體" w:hAnsi="標楷體" w:hint="eastAsia"/>
          <w:b/>
          <w:sz w:val="36"/>
          <w:szCs w:val="36"/>
        </w:rPr>
        <w:t>補考 考試時間表</w:t>
      </w:r>
      <w:r w:rsidR="00B97046" w:rsidRPr="00B97046">
        <w:rPr>
          <w:rFonts w:ascii="標楷體" w:eastAsia="標楷體" w:hAnsi="標楷體" w:hint="eastAsia"/>
          <w:b/>
          <w:sz w:val="18"/>
          <w:szCs w:val="36"/>
        </w:rPr>
        <w:t>1</w:t>
      </w:r>
      <w:r w:rsidR="00243749">
        <w:rPr>
          <w:rFonts w:ascii="標楷體" w:eastAsia="標楷體" w:hAnsi="標楷體" w:hint="eastAsia"/>
          <w:b/>
          <w:sz w:val="18"/>
          <w:szCs w:val="36"/>
        </w:rPr>
        <w:t>10.02.05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424"/>
        <w:gridCol w:w="2535"/>
        <w:gridCol w:w="1537"/>
        <w:gridCol w:w="1955"/>
        <w:gridCol w:w="2192"/>
      </w:tblGrid>
      <w:tr w:rsidR="00440629" w:rsidRPr="00217958" w:rsidTr="002A118F">
        <w:trPr>
          <w:jc w:val="center"/>
        </w:trPr>
        <w:tc>
          <w:tcPr>
            <w:tcW w:w="1337" w:type="dxa"/>
          </w:tcPr>
          <w:p w:rsidR="00B417A6" w:rsidRPr="00217958" w:rsidRDefault="00B417A6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79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24" w:type="dxa"/>
          </w:tcPr>
          <w:p w:rsidR="00B417A6" w:rsidRPr="00217958" w:rsidRDefault="00B417A6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79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35" w:type="dxa"/>
          </w:tcPr>
          <w:p w:rsidR="00B417A6" w:rsidRPr="00217958" w:rsidRDefault="00B417A6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795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D6384E">
              <w:rPr>
                <w:rFonts w:ascii="標楷體" w:eastAsia="標楷體" w:hAnsi="標楷體" w:hint="eastAsia"/>
                <w:sz w:val="28"/>
                <w:szCs w:val="28"/>
              </w:rPr>
              <w:t>(各班人數)</w:t>
            </w:r>
          </w:p>
        </w:tc>
        <w:tc>
          <w:tcPr>
            <w:tcW w:w="1537" w:type="dxa"/>
          </w:tcPr>
          <w:p w:rsidR="00B417A6" w:rsidRPr="00217958" w:rsidRDefault="00D6384E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955" w:type="dxa"/>
          </w:tcPr>
          <w:p w:rsidR="00B417A6" w:rsidRPr="00217958" w:rsidRDefault="00B417A6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7958">
              <w:rPr>
                <w:rFonts w:ascii="標楷體" w:eastAsia="標楷體" w:hAnsi="標楷體" w:hint="eastAsia"/>
                <w:sz w:val="28"/>
                <w:szCs w:val="28"/>
              </w:rPr>
              <w:t>補考教室</w:t>
            </w:r>
          </w:p>
        </w:tc>
        <w:tc>
          <w:tcPr>
            <w:tcW w:w="2192" w:type="dxa"/>
          </w:tcPr>
          <w:p w:rsidR="00B417A6" w:rsidRPr="00217958" w:rsidRDefault="00B417A6" w:rsidP="002179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7958">
              <w:rPr>
                <w:rFonts w:ascii="標楷體" w:eastAsia="標楷體" w:hAnsi="標楷體" w:hint="eastAsia"/>
                <w:sz w:val="28"/>
                <w:szCs w:val="28"/>
              </w:rPr>
              <w:t>監考人員</w:t>
            </w:r>
          </w:p>
        </w:tc>
      </w:tr>
      <w:tr w:rsidR="00440629" w:rsidRPr="00217958" w:rsidTr="002A118F">
        <w:trPr>
          <w:trHeight w:val="1600"/>
          <w:jc w:val="center"/>
        </w:trPr>
        <w:tc>
          <w:tcPr>
            <w:tcW w:w="1337" w:type="dxa"/>
            <w:vAlign w:val="center"/>
          </w:tcPr>
          <w:p w:rsidR="00B417A6" w:rsidRPr="00217958" w:rsidRDefault="00243749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="00341D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6A10F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41D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6A10F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24" w:type="dxa"/>
            <w:vAlign w:val="center"/>
          </w:tcPr>
          <w:p w:rsidR="00B417A6" w:rsidRPr="00217958" w:rsidRDefault="00243749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8E065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065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35" w:type="dxa"/>
            <w:vAlign w:val="center"/>
          </w:tcPr>
          <w:p w:rsidR="00B417A6" w:rsidRDefault="006A10FC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高一忠</w:t>
            </w:r>
            <w:r w:rsidR="008E065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4374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8E065A" w:rsidRDefault="008E065A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高一孝-</w:t>
            </w:r>
            <w:r w:rsidR="002437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8E065A" w:rsidRDefault="008E065A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高一仁-</w:t>
            </w:r>
            <w:r w:rsidR="0024374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8E065A" w:rsidRPr="00217958" w:rsidRDefault="008E065A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高一愛-</w:t>
            </w:r>
            <w:r w:rsidR="002437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:rsidR="00B417A6" w:rsidRPr="0021795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</w:p>
        </w:tc>
        <w:tc>
          <w:tcPr>
            <w:tcW w:w="1955" w:type="dxa"/>
            <w:vAlign w:val="center"/>
          </w:tcPr>
          <w:p w:rsidR="00B417A6" w:rsidRDefault="008E065A" w:rsidP="006262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進資三忠</w:t>
            </w:r>
          </w:p>
          <w:p w:rsidR="00CD5868" w:rsidRPr="0021795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仁旁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92" w:type="dxa"/>
            <w:vAlign w:val="center"/>
          </w:tcPr>
          <w:p w:rsidR="00B417A6" w:rsidRPr="00217958" w:rsidRDefault="000E4CFF" w:rsidP="000E4CF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D5868">
              <w:rPr>
                <w:rFonts w:ascii="標楷體" w:eastAsia="標楷體" w:hAnsi="標楷體" w:hint="eastAsia"/>
                <w:sz w:val="28"/>
                <w:szCs w:val="28"/>
              </w:rPr>
              <w:t>曾炳彰</w:t>
            </w:r>
          </w:p>
        </w:tc>
      </w:tr>
      <w:tr w:rsidR="00CD5868" w:rsidRPr="00217958" w:rsidTr="0092742E">
        <w:trPr>
          <w:trHeight w:val="1600"/>
          <w:jc w:val="center"/>
        </w:trPr>
        <w:tc>
          <w:tcPr>
            <w:tcW w:w="2761" w:type="dxa"/>
            <w:gridSpan w:val="2"/>
            <w:vMerge w:val="restart"/>
            <w:vAlign w:val="center"/>
          </w:tcPr>
          <w:p w:rsidR="00CD5868" w:rsidRPr="00217958" w:rsidRDefault="00CD5868" w:rsidP="00F814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="00341D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1D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D5868" w:rsidRPr="00217958" w:rsidRDefault="00CD5868" w:rsidP="00F8149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2535" w:type="dxa"/>
            <w:vAlign w:val="center"/>
          </w:tcPr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高二忠-11</w:t>
            </w:r>
          </w:p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高二孝-5</w:t>
            </w:r>
          </w:p>
          <w:p w:rsidR="00CD5868" w:rsidRPr="00217958" w:rsidRDefault="00CD5868" w:rsidP="0024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高二仁-5</w:t>
            </w:r>
          </w:p>
        </w:tc>
        <w:tc>
          <w:tcPr>
            <w:tcW w:w="1537" w:type="dxa"/>
            <w:vAlign w:val="center"/>
          </w:tcPr>
          <w:p w:rsidR="00CD5868" w:rsidRPr="0021795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955" w:type="dxa"/>
            <w:vAlign w:val="center"/>
          </w:tcPr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  <w:p w:rsidR="00CD5868" w:rsidRPr="0021795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(高一忠旁)</w:t>
            </w:r>
          </w:p>
        </w:tc>
        <w:tc>
          <w:tcPr>
            <w:tcW w:w="2192" w:type="dxa"/>
            <w:vAlign w:val="center"/>
          </w:tcPr>
          <w:p w:rsidR="00CD5868" w:rsidRPr="0021795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</w:tr>
      <w:tr w:rsidR="00CD5868" w:rsidRPr="00217958" w:rsidTr="0092742E">
        <w:trPr>
          <w:trHeight w:val="1600"/>
          <w:jc w:val="center"/>
        </w:trPr>
        <w:tc>
          <w:tcPr>
            <w:tcW w:w="2761" w:type="dxa"/>
            <w:gridSpan w:val="2"/>
            <w:vMerge/>
            <w:vAlign w:val="center"/>
          </w:tcPr>
          <w:p w:rsidR="00CD5868" w:rsidRDefault="00CD5868" w:rsidP="00F8149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CD5868" w:rsidRDefault="00CD5868" w:rsidP="0024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高三忠-3</w:t>
            </w:r>
          </w:p>
          <w:p w:rsidR="00CD5868" w:rsidRDefault="00CD5868" w:rsidP="0024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高三孝-3</w:t>
            </w:r>
          </w:p>
          <w:p w:rsidR="00CD5868" w:rsidRDefault="00CD5868" w:rsidP="0024374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高三愛-6</w:t>
            </w:r>
          </w:p>
        </w:tc>
        <w:tc>
          <w:tcPr>
            <w:tcW w:w="1537" w:type="dxa"/>
            <w:vAlign w:val="center"/>
          </w:tcPr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955" w:type="dxa"/>
            <w:vAlign w:val="center"/>
          </w:tcPr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(高一忠旁)</w:t>
            </w:r>
          </w:p>
        </w:tc>
        <w:tc>
          <w:tcPr>
            <w:tcW w:w="2192" w:type="dxa"/>
            <w:vAlign w:val="center"/>
          </w:tcPr>
          <w:p w:rsidR="00CD5868" w:rsidRDefault="00CD5868" w:rsidP="006262C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</w:tr>
    </w:tbl>
    <w:p w:rsidR="00F76688" w:rsidRDefault="00F76688">
      <w:pPr>
        <w:rPr>
          <w:rFonts w:ascii="標楷體" w:eastAsia="標楷體" w:hAnsi="標楷體" w:hint="eastAsia"/>
          <w:b/>
        </w:rPr>
      </w:pPr>
    </w:p>
    <w:p w:rsidR="00B417A6" w:rsidRPr="00440629" w:rsidRDefault="00F76688">
      <w:pPr>
        <w:rPr>
          <w:rFonts w:ascii="標楷體" w:eastAsia="標楷體" w:hAnsi="標楷體" w:hint="eastAsia"/>
          <w:b/>
          <w:sz w:val="28"/>
          <w:szCs w:val="28"/>
        </w:rPr>
      </w:pPr>
      <w:r w:rsidRPr="00440629">
        <w:rPr>
          <w:rFonts w:ascii="標楷體" w:eastAsia="標楷體" w:hAnsi="標楷體" w:hint="eastAsia"/>
          <w:b/>
          <w:sz w:val="28"/>
          <w:szCs w:val="28"/>
        </w:rPr>
        <w:t>補考注意事項(</w:t>
      </w:r>
      <w:r w:rsidR="002A118F">
        <w:rPr>
          <w:rFonts w:ascii="標楷體" w:eastAsia="標楷體" w:hAnsi="標楷體" w:hint="eastAsia"/>
          <w:b/>
          <w:sz w:val="28"/>
          <w:szCs w:val="28"/>
        </w:rPr>
        <w:t>考試範圍：10</w:t>
      </w:r>
      <w:r w:rsidR="00243749">
        <w:rPr>
          <w:rFonts w:ascii="標楷體" w:eastAsia="標楷體" w:hAnsi="標楷體" w:hint="eastAsia"/>
          <w:b/>
          <w:sz w:val="28"/>
          <w:szCs w:val="28"/>
        </w:rPr>
        <w:t>9上</w:t>
      </w:r>
      <w:r w:rsidRPr="00440629">
        <w:rPr>
          <w:rFonts w:ascii="標楷體" w:eastAsia="標楷體" w:hAnsi="標楷體" w:hint="eastAsia"/>
          <w:b/>
          <w:sz w:val="28"/>
          <w:szCs w:val="28"/>
        </w:rPr>
        <w:t>學期期末範圍)</w:t>
      </w:r>
    </w:p>
    <w:p w:rsidR="00F76688" w:rsidRPr="006262CB" w:rsidRDefault="006A10FC" w:rsidP="006262CB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自行攜帶文具</w:t>
      </w:r>
      <w:r w:rsidR="00F76688" w:rsidRPr="00440629">
        <w:rPr>
          <w:rFonts w:ascii="標楷體" w:eastAsia="標楷體" w:hAnsi="標楷體" w:hint="eastAsia"/>
          <w:sz w:val="28"/>
          <w:szCs w:val="28"/>
        </w:rPr>
        <w:t>。</w:t>
      </w:r>
      <w:r w:rsidRPr="006262CB">
        <w:rPr>
          <w:rFonts w:ascii="標楷體" w:eastAsia="標楷體" w:hAnsi="標楷體" w:hint="eastAsia"/>
          <w:sz w:val="28"/>
          <w:szCs w:val="28"/>
        </w:rPr>
        <w:t>請注意考試時間，遲到</w:t>
      </w:r>
      <w:r w:rsidR="000F47C2" w:rsidRPr="006262CB">
        <w:rPr>
          <w:rFonts w:ascii="標楷體" w:eastAsia="標楷體" w:hAnsi="標楷體" w:hint="eastAsia"/>
          <w:sz w:val="28"/>
          <w:szCs w:val="28"/>
        </w:rPr>
        <w:t>不准進考場</w:t>
      </w:r>
      <w:r w:rsidR="00F76688" w:rsidRPr="006262CB">
        <w:rPr>
          <w:rFonts w:ascii="標楷體" w:eastAsia="標楷體" w:hAnsi="標楷體" w:hint="eastAsia"/>
          <w:sz w:val="28"/>
          <w:szCs w:val="28"/>
        </w:rPr>
        <w:t>。</w:t>
      </w:r>
    </w:p>
    <w:p w:rsidR="00F76688" w:rsidRPr="00440629" w:rsidRDefault="00F76688" w:rsidP="00F76688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440629">
        <w:rPr>
          <w:rFonts w:ascii="標楷體" w:eastAsia="標楷體" w:hAnsi="標楷體" w:hint="eastAsia"/>
          <w:sz w:val="28"/>
          <w:szCs w:val="28"/>
        </w:rPr>
        <w:t>冒名頂替參加補考或作弊者，依校規加重處分。</w:t>
      </w:r>
    </w:p>
    <w:p w:rsidR="00F76688" w:rsidRPr="00440629" w:rsidRDefault="00F76688" w:rsidP="00F76688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440629">
        <w:rPr>
          <w:rFonts w:ascii="標楷體" w:eastAsia="標楷體" w:hAnsi="標楷體" w:hint="eastAsia"/>
          <w:sz w:val="28"/>
          <w:szCs w:val="28"/>
        </w:rPr>
        <w:t>補考二科以上，可延長考試時間。</w:t>
      </w:r>
    </w:p>
    <w:p w:rsidR="00F76688" w:rsidRPr="00440629" w:rsidRDefault="00F76688" w:rsidP="00F76688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440629">
        <w:rPr>
          <w:rFonts w:ascii="標楷體" w:eastAsia="標楷體" w:hAnsi="標楷體" w:hint="eastAsia"/>
          <w:sz w:val="28"/>
          <w:szCs w:val="28"/>
        </w:rPr>
        <w:t>試卷請全部交回，不得帶出考場</w:t>
      </w:r>
      <w:r w:rsidR="00440629" w:rsidRPr="00440629">
        <w:rPr>
          <w:rFonts w:ascii="標楷體" w:eastAsia="標楷體" w:hAnsi="標楷體" w:hint="eastAsia"/>
          <w:sz w:val="28"/>
          <w:szCs w:val="28"/>
        </w:rPr>
        <w:t>。</w:t>
      </w:r>
    </w:p>
    <w:p w:rsidR="00440629" w:rsidRPr="006262CB" w:rsidRDefault="000F47C2" w:rsidP="006262CB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不得攜帶通訊器材入場考試</w:t>
      </w:r>
      <w:r w:rsidR="00440629" w:rsidRPr="00440629">
        <w:rPr>
          <w:rFonts w:ascii="標楷體" w:eastAsia="標楷體" w:hAnsi="標楷體" w:hint="eastAsia"/>
          <w:sz w:val="28"/>
          <w:szCs w:val="28"/>
        </w:rPr>
        <w:t>，若發出聲響該科以零分計算</w:t>
      </w:r>
    </w:p>
    <w:p w:rsidR="00440629" w:rsidRDefault="00440629" w:rsidP="00F76688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440629">
        <w:rPr>
          <w:rFonts w:ascii="標楷體" w:eastAsia="標楷體" w:hAnsi="標楷體" w:hint="eastAsia"/>
          <w:sz w:val="28"/>
          <w:szCs w:val="28"/>
        </w:rPr>
        <w:t>補考當天未如期應試者，視同放棄補考權益，該科零分計算，請補考同學依規定參加。</w:t>
      </w:r>
    </w:p>
    <w:p w:rsidR="009F5125" w:rsidRDefault="009F5125" w:rsidP="009F5125">
      <w:pPr>
        <w:rPr>
          <w:rFonts w:ascii="標楷體" w:eastAsia="標楷體" w:hAnsi="標楷體" w:hint="eastAsia"/>
          <w:sz w:val="28"/>
          <w:szCs w:val="28"/>
        </w:rPr>
      </w:pPr>
    </w:p>
    <w:p w:rsidR="009F5125" w:rsidRDefault="009F5125" w:rsidP="009F5125">
      <w:pPr>
        <w:rPr>
          <w:rFonts w:ascii="標楷體" w:eastAsia="標楷體" w:hAnsi="標楷體" w:hint="eastAsia"/>
          <w:sz w:val="28"/>
          <w:szCs w:val="28"/>
        </w:rPr>
      </w:pPr>
    </w:p>
    <w:p w:rsidR="009F5125" w:rsidRDefault="009F5125" w:rsidP="009F5125">
      <w:pPr>
        <w:rPr>
          <w:rFonts w:ascii="標楷體" w:eastAsia="標楷體" w:hAnsi="標楷體" w:hint="eastAsia"/>
          <w:sz w:val="28"/>
          <w:szCs w:val="28"/>
        </w:rPr>
      </w:pPr>
    </w:p>
    <w:p w:rsidR="002A118F" w:rsidRDefault="002A118F" w:rsidP="009F5125">
      <w:pPr>
        <w:rPr>
          <w:rFonts w:ascii="標楷體" w:eastAsia="標楷體" w:hAnsi="標楷體" w:hint="eastAsia"/>
          <w:sz w:val="28"/>
          <w:szCs w:val="28"/>
        </w:rPr>
      </w:pPr>
    </w:p>
    <w:sectPr w:rsidR="002A118F" w:rsidSect="00D17B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76" w:rsidRDefault="00134976" w:rsidP="00201B73">
      <w:r>
        <w:separator/>
      </w:r>
    </w:p>
  </w:endnote>
  <w:endnote w:type="continuationSeparator" w:id="0">
    <w:p w:rsidR="00134976" w:rsidRDefault="00134976" w:rsidP="0020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76" w:rsidRDefault="00134976" w:rsidP="00201B73">
      <w:r>
        <w:separator/>
      </w:r>
    </w:p>
  </w:footnote>
  <w:footnote w:type="continuationSeparator" w:id="0">
    <w:p w:rsidR="00134976" w:rsidRDefault="00134976" w:rsidP="0020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23E80"/>
    <w:multiLevelType w:val="hybridMultilevel"/>
    <w:tmpl w:val="1154145C"/>
    <w:lvl w:ilvl="0" w:tplc="B46C1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1E"/>
    <w:rsid w:val="0006347B"/>
    <w:rsid w:val="000C5DD8"/>
    <w:rsid w:val="000E4CFF"/>
    <w:rsid w:val="000F47C2"/>
    <w:rsid w:val="00134976"/>
    <w:rsid w:val="001563FB"/>
    <w:rsid w:val="001F0A20"/>
    <w:rsid w:val="00201B73"/>
    <w:rsid w:val="00217958"/>
    <w:rsid w:val="00243749"/>
    <w:rsid w:val="00287322"/>
    <w:rsid w:val="00291B0D"/>
    <w:rsid w:val="00293485"/>
    <w:rsid w:val="002A118F"/>
    <w:rsid w:val="002B789A"/>
    <w:rsid w:val="002D3C82"/>
    <w:rsid w:val="002D45DD"/>
    <w:rsid w:val="002F1F72"/>
    <w:rsid w:val="00304CEB"/>
    <w:rsid w:val="00307700"/>
    <w:rsid w:val="00323CD4"/>
    <w:rsid w:val="00326478"/>
    <w:rsid w:val="00341D1E"/>
    <w:rsid w:val="00355057"/>
    <w:rsid w:val="003564BD"/>
    <w:rsid w:val="003628BF"/>
    <w:rsid w:val="00367663"/>
    <w:rsid w:val="003863CB"/>
    <w:rsid w:val="003A2645"/>
    <w:rsid w:val="003D23A1"/>
    <w:rsid w:val="00440629"/>
    <w:rsid w:val="004571F1"/>
    <w:rsid w:val="0046680D"/>
    <w:rsid w:val="004B50FE"/>
    <w:rsid w:val="00556325"/>
    <w:rsid w:val="005668D6"/>
    <w:rsid w:val="006262CB"/>
    <w:rsid w:val="006876F0"/>
    <w:rsid w:val="006A10FC"/>
    <w:rsid w:val="006A3151"/>
    <w:rsid w:val="006E7667"/>
    <w:rsid w:val="006F61AE"/>
    <w:rsid w:val="00700D48"/>
    <w:rsid w:val="00752A20"/>
    <w:rsid w:val="007974DA"/>
    <w:rsid w:val="007A72E0"/>
    <w:rsid w:val="007E6F4C"/>
    <w:rsid w:val="008405C6"/>
    <w:rsid w:val="0087057C"/>
    <w:rsid w:val="008B2FAC"/>
    <w:rsid w:val="008B3A69"/>
    <w:rsid w:val="008E065A"/>
    <w:rsid w:val="00907BC0"/>
    <w:rsid w:val="009216CA"/>
    <w:rsid w:val="0092742E"/>
    <w:rsid w:val="009D08DA"/>
    <w:rsid w:val="009D6F43"/>
    <w:rsid w:val="009F08FD"/>
    <w:rsid w:val="009F5125"/>
    <w:rsid w:val="00A2300F"/>
    <w:rsid w:val="00A850A1"/>
    <w:rsid w:val="00A874CD"/>
    <w:rsid w:val="00B417A6"/>
    <w:rsid w:val="00B97046"/>
    <w:rsid w:val="00BC292C"/>
    <w:rsid w:val="00C92C0B"/>
    <w:rsid w:val="00C96715"/>
    <w:rsid w:val="00CC31EA"/>
    <w:rsid w:val="00CD5868"/>
    <w:rsid w:val="00D00A9E"/>
    <w:rsid w:val="00D17B27"/>
    <w:rsid w:val="00D6384E"/>
    <w:rsid w:val="00D65379"/>
    <w:rsid w:val="00D7453D"/>
    <w:rsid w:val="00DC7664"/>
    <w:rsid w:val="00DF3C83"/>
    <w:rsid w:val="00E03DEB"/>
    <w:rsid w:val="00E06C57"/>
    <w:rsid w:val="00EA2948"/>
    <w:rsid w:val="00ED4870"/>
    <w:rsid w:val="00F2297A"/>
    <w:rsid w:val="00F2726D"/>
    <w:rsid w:val="00F76688"/>
    <w:rsid w:val="00F8117A"/>
    <w:rsid w:val="00F8149F"/>
    <w:rsid w:val="00FB31E3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D948"/>
  <w15:chartTrackingRefBased/>
  <w15:docId w15:val="{723E287E-036D-490C-8D3F-8CB7925F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17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B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01B73"/>
    <w:rPr>
      <w:kern w:val="2"/>
    </w:rPr>
  </w:style>
  <w:style w:type="paragraph" w:styleId="a6">
    <w:name w:val="footer"/>
    <w:basedOn w:val="a"/>
    <w:link w:val="a7"/>
    <w:rsid w:val="00201B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01B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09-2&#25945;&#23416;&#32068;\109&#19978;&#26399;&#26411;&#35036;&#32771;\109&#19978;&#35036;&#32771;&#26178;&#3829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109上補考時間表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NONE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陽明工商99學年度第一學期 學期補考 考試時間表</dc:title>
  <dc:subject/>
  <dc:creator>李吟臻</dc:creator>
  <cp:keywords/>
  <cp:lastModifiedBy>李吟臻</cp:lastModifiedBy>
  <cp:revision>1</cp:revision>
  <cp:lastPrinted>2020-07-22T05:50:00Z</cp:lastPrinted>
  <dcterms:created xsi:type="dcterms:W3CDTF">2021-02-18T01:40:00Z</dcterms:created>
  <dcterms:modified xsi:type="dcterms:W3CDTF">2021-02-18T01:42:00Z</dcterms:modified>
</cp:coreProperties>
</file>